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FEE8" w14:textId="5D59CBC0" w:rsidR="006B2F70" w:rsidRPr="00837570" w:rsidRDefault="006B2F70" w:rsidP="00D8662C">
      <w:pPr>
        <w:pStyle w:val="NoSpacing"/>
        <w:rPr>
          <w:rFonts w:ascii="Times New Roman" w:hAnsi="Times New Roman" w:cs="Times New Roman"/>
          <w:b/>
        </w:rPr>
      </w:pPr>
      <w:r w:rsidRPr="00837570">
        <w:rPr>
          <w:rFonts w:ascii="Times New Roman" w:hAnsi="Times New Roman" w:cs="Times New Roman"/>
          <w:b/>
        </w:rPr>
        <w:t xml:space="preserve">Primary Maternity Services Amendment Notice </w:t>
      </w:r>
      <w:r w:rsidR="00F60123" w:rsidRPr="00837570">
        <w:rPr>
          <w:rFonts w:ascii="Times New Roman" w:hAnsi="Times New Roman" w:cs="Times New Roman"/>
          <w:b/>
        </w:rPr>
        <w:t>20</w:t>
      </w:r>
      <w:r w:rsidR="00F60123">
        <w:rPr>
          <w:rFonts w:ascii="Times New Roman" w:hAnsi="Times New Roman" w:cs="Times New Roman"/>
          <w:b/>
        </w:rPr>
        <w:t>20</w:t>
      </w:r>
    </w:p>
    <w:p w14:paraId="3EB8C327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512383D6" w14:textId="7777777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Pursuant to section 88 of the New Zealand Public Health and Disability Act 2000, the Crown issues the following notice.</w:t>
      </w:r>
    </w:p>
    <w:p w14:paraId="5A858C52" w14:textId="77777777"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50650EFD" w14:textId="77777777" w:rsidR="003C5CB6" w:rsidRPr="006A2201" w:rsidRDefault="003C5CB6" w:rsidP="00D67655">
      <w:pPr>
        <w:pStyle w:val="Heading2"/>
      </w:pPr>
      <w:r w:rsidRPr="00D67655">
        <w:t>Notice</w:t>
      </w:r>
    </w:p>
    <w:p w14:paraId="4FFCDAA6" w14:textId="77777777" w:rsidR="000A2104" w:rsidRPr="006A2201" w:rsidRDefault="000A210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325CEADF" w14:textId="7777777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1. Title</w:t>
      </w:r>
      <w:r w:rsidRPr="006A2201">
        <w:rPr>
          <w:rFonts w:ascii="Times New Roman" w:hAnsi="Times New Roman" w:cs="Times New Roman"/>
          <w:sz w:val="22"/>
        </w:rPr>
        <w:t>—</w:t>
      </w:r>
    </w:p>
    <w:p w14:paraId="31AB3B50" w14:textId="342FC20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(1) This notice is the Primary Mate</w:t>
      </w:r>
      <w:r w:rsidR="0005533A" w:rsidRPr="006A2201">
        <w:rPr>
          <w:rFonts w:ascii="Times New Roman" w:hAnsi="Times New Roman" w:cs="Times New Roman"/>
          <w:sz w:val="22"/>
        </w:rPr>
        <w:t>rnity Services Amendment Notice</w:t>
      </w:r>
      <w:r w:rsidR="00E67CB4" w:rsidRPr="006A2201">
        <w:rPr>
          <w:rFonts w:ascii="Times New Roman" w:hAnsi="Times New Roman" w:cs="Times New Roman"/>
          <w:sz w:val="22"/>
        </w:rPr>
        <w:t xml:space="preserve"> </w:t>
      </w:r>
      <w:r w:rsidR="0063196C" w:rsidRPr="006A2201">
        <w:rPr>
          <w:rFonts w:ascii="Times New Roman" w:hAnsi="Times New Roman" w:cs="Times New Roman"/>
          <w:sz w:val="22"/>
        </w:rPr>
        <w:t>20</w:t>
      </w:r>
      <w:r w:rsidR="0063196C">
        <w:rPr>
          <w:rFonts w:ascii="Times New Roman" w:hAnsi="Times New Roman" w:cs="Times New Roman"/>
          <w:sz w:val="22"/>
        </w:rPr>
        <w:t>20</w:t>
      </w:r>
      <w:r w:rsidRPr="006A2201">
        <w:rPr>
          <w:rFonts w:ascii="Times New Roman" w:hAnsi="Times New Roman" w:cs="Times New Roman"/>
          <w:sz w:val="22"/>
        </w:rPr>
        <w:t>.</w:t>
      </w:r>
    </w:p>
    <w:p w14:paraId="110F3EC9" w14:textId="7777777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(2)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In this notice, the Primary Maternity Services Notice 2007, which was p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ublished as a Supplement to the </w:t>
      </w:r>
      <w:r w:rsidR="00D658E9" w:rsidRPr="006A2201">
        <w:rPr>
          <w:rFonts w:ascii="Times New Roman" w:hAnsi="Times New Roman" w:cs="Times New Roman"/>
          <w:sz w:val="22"/>
        </w:rPr>
        <w:t xml:space="preserve">New Zealand Gazette, </w:t>
      </w:r>
      <w:r w:rsidR="00CD0FB7" w:rsidRPr="006A2201">
        <w:rPr>
          <w:rFonts w:ascii="Times New Roman" w:hAnsi="Times New Roman" w:cs="Times New Roman"/>
          <w:sz w:val="22"/>
        </w:rPr>
        <w:t xml:space="preserve">13 April 2007, No. 41, page 1025, and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 xml:space="preserve">became effective 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from 1 July 2007, is called the </w:t>
      </w:r>
      <w:r w:rsidR="00CD0FB7" w:rsidRPr="006A2201">
        <w:rPr>
          <w:rFonts w:ascii="Times New Roman" w:hAnsi="Times New Roman" w:cs="Times New Roman"/>
          <w:b/>
          <w:bCs/>
          <w:color w:val="000000"/>
          <w:sz w:val="22"/>
        </w:rPr>
        <w:t>principal notice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.</w:t>
      </w:r>
    </w:p>
    <w:p w14:paraId="10E86CE1" w14:textId="77777777"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3FA5AEA2" w14:textId="27334569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2. Commencement</w:t>
      </w:r>
      <w:r w:rsidRPr="006A2201">
        <w:rPr>
          <w:rFonts w:ascii="Times New Roman" w:hAnsi="Times New Roman" w:cs="Times New Roman"/>
          <w:sz w:val="22"/>
        </w:rPr>
        <w:t>—</w:t>
      </w:r>
      <w:r w:rsidR="00D218A1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 xml:space="preserve">This notice comes into force on </w:t>
      </w:r>
      <w:r w:rsidR="00837570">
        <w:rPr>
          <w:rFonts w:ascii="Times New Roman" w:hAnsi="Times New Roman" w:cs="Times New Roman"/>
          <w:sz w:val="22"/>
        </w:rPr>
        <w:t xml:space="preserve">1 July </w:t>
      </w:r>
      <w:r w:rsidR="00F60123">
        <w:rPr>
          <w:rFonts w:ascii="Times New Roman" w:hAnsi="Times New Roman" w:cs="Times New Roman"/>
          <w:sz w:val="22"/>
        </w:rPr>
        <w:t>2020</w:t>
      </w:r>
      <w:r w:rsidR="00830717" w:rsidRPr="006A2201">
        <w:rPr>
          <w:rFonts w:ascii="Times New Roman" w:hAnsi="Times New Roman" w:cs="Times New Roman"/>
          <w:sz w:val="22"/>
        </w:rPr>
        <w:t>.</w:t>
      </w:r>
    </w:p>
    <w:p w14:paraId="52294DD9" w14:textId="77777777"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159C653C" w14:textId="77777777" w:rsidR="00172511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3. Amendment</w:t>
      </w:r>
      <w:r w:rsidR="00594B3A" w:rsidRPr="006A2201">
        <w:rPr>
          <w:rFonts w:ascii="Times New Roman" w:hAnsi="Times New Roman" w:cs="Times New Roman"/>
          <w:b/>
          <w:bCs/>
          <w:sz w:val="22"/>
        </w:rPr>
        <w:t xml:space="preserve"> to Schedule 1</w:t>
      </w:r>
      <w:r w:rsidRPr="006A2201">
        <w:rPr>
          <w:rFonts w:ascii="Times New Roman" w:hAnsi="Times New Roman" w:cs="Times New Roman"/>
          <w:sz w:val="22"/>
        </w:rPr>
        <w:t xml:space="preserve">— The </w:t>
      </w:r>
      <w:r w:rsidR="00CD0FB7" w:rsidRPr="006A2201">
        <w:rPr>
          <w:rFonts w:ascii="Times New Roman" w:hAnsi="Times New Roman" w:cs="Times New Roman"/>
          <w:sz w:val="22"/>
        </w:rPr>
        <w:t>principal n</w:t>
      </w:r>
      <w:r w:rsidRPr="006A2201">
        <w:rPr>
          <w:rFonts w:ascii="Times New Roman" w:hAnsi="Times New Roman" w:cs="Times New Roman"/>
          <w:sz w:val="22"/>
        </w:rPr>
        <w:t xml:space="preserve">otice is amended by </w:t>
      </w:r>
      <w:r w:rsidR="00CD0FB7" w:rsidRPr="006A2201">
        <w:rPr>
          <w:rFonts w:ascii="Times New Roman" w:hAnsi="Times New Roman" w:cs="Times New Roman"/>
          <w:sz w:val="22"/>
        </w:rPr>
        <w:t xml:space="preserve">revoking </w:t>
      </w:r>
      <w:r w:rsidR="00837570">
        <w:rPr>
          <w:rFonts w:ascii="Times New Roman" w:hAnsi="Times New Roman" w:cs="Times New Roman"/>
          <w:sz w:val="22"/>
        </w:rPr>
        <w:t xml:space="preserve">Schedule 1 </w:t>
      </w:r>
      <w:r w:rsidR="007E6EEC">
        <w:rPr>
          <w:rFonts w:ascii="Times New Roman" w:hAnsi="Times New Roman" w:cs="Times New Roman"/>
          <w:sz w:val="22"/>
        </w:rPr>
        <w:t xml:space="preserve">and </w:t>
      </w:r>
      <w:r w:rsidR="00CD0FB7" w:rsidRPr="006A2201">
        <w:rPr>
          <w:rFonts w:ascii="Times New Roman" w:hAnsi="Times New Roman" w:cs="Times New Roman"/>
          <w:sz w:val="22"/>
        </w:rPr>
        <w:t>substituting the new Schedule 1 set out in the Schedule to this notice.</w:t>
      </w:r>
    </w:p>
    <w:p w14:paraId="2BE47BC0" w14:textId="77777777" w:rsidR="00830717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776C3D21" w14:textId="77777777" w:rsidR="00594B3A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sz w:val="22"/>
        </w:rPr>
        <w:t>4. Revocation</w:t>
      </w:r>
      <w:r w:rsidR="00CD0FB7" w:rsidRPr="006A2201">
        <w:rPr>
          <w:rFonts w:ascii="Times New Roman" w:hAnsi="Times New Roman" w:cs="Times New Roman"/>
          <w:sz w:val="22"/>
        </w:rPr>
        <w:t>—</w:t>
      </w:r>
      <w:r w:rsidR="00594B3A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 xml:space="preserve">The </w:t>
      </w:r>
      <w:r w:rsidR="00837570">
        <w:rPr>
          <w:rFonts w:ascii="Times New Roman" w:hAnsi="Times New Roman" w:cs="Times New Roman"/>
          <w:sz w:val="22"/>
        </w:rPr>
        <w:t>following notice is</w:t>
      </w:r>
      <w:r w:rsidR="00594B3A" w:rsidRPr="006A2201">
        <w:rPr>
          <w:rFonts w:ascii="Times New Roman" w:hAnsi="Times New Roman" w:cs="Times New Roman"/>
          <w:sz w:val="22"/>
        </w:rPr>
        <w:t xml:space="preserve"> revoked:</w:t>
      </w:r>
    </w:p>
    <w:p w14:paraId="0E7206AA" w14:textId="77777777" w:rsidR="00E5185B" w:rsidRPr="006A2201" w:rsidRDefault="00E5185B" w:rsidP="00E518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2"/>
        </w:rPr>
      </w:pPr>
    </w:p>
    <w:p w14:paraId="47765BFC" w14:textId="0C605832" w:rsidR="00E5185B" w:rsidRPr="006A2201" w:rsidRDefault="00594B3A" w:rsidP="00E518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The </w:t>
      </w:r>
      <w:r w:rsidR="00830717" w:rsidRPr="006A2201">
        <w:rPr>
          <w:rFonts w:ascii="Times New Roman" w:hAnsi="Times New Roman" w:cs="Times New Roman"/>
          <w:sz w:val="22"/>
        </w:rPr>
        <w:t>Primary</w:t>
      </w:r>
      <w:r w:rsidR="00CD0FB7" w:rsidRPr="006A2201">
        <w:rPr>
          <w:rFonts w:ascii="Times New Roman" w:hAnsi="Times New Roman" w:cs="Times New Roman"/>
          <w:sz w:val="22"/>
        </w:rPr>
        <w:t xml:space="preserve"> Maternity Services</w:t>
      </w:r>
      <w:r w:rsidR="00F215A7" w:rsidRPr="006A2201">
        <w:rPr>
          <w:rFonts w:ascii="Times New Roman" w:hAnsi="Times New Roman" w:cs="Times New Roman"/>
          <w:sz w:val="22"/>
        </w:rPr>
        <w:t xml:space="preserve"> Amendment</w:t>
      </w:r>
      <w:r w:rsidR="00837570">
        <w:rPr>
          <w:rFonts w:ascii="Times New Roman" w:hAnsi="Times New Roman" w:cs="Times New Roman"/>
          <w:sz w:val="22"/>
        </w:rPr>
        <w:t xml:space="preserve"> Notice </w:t>
      </w:r>
      <w:r w:rsidR="00F60123">
        <w:rPr>
          <w:rFonts w:ascii="Times New Roman" w:hAnsi="Times New Roman" w:cs="Times New Roman"/>
          <w:sz w:val="22"/>
        </w:rPr>
        <w:t>2019</w:t>
      </w:r>
      <w:r w:rsidR="00CD0FB7" w:rsidRPr="006A2201">
        <w:rPr>
          <w:rFonts w:ascii="Times New Roman" w:hAnsi="Times New Roman" w:cs="Times New Roman"/>
          <w:sz w:val="22"/>
        </w:rPr>
        <w:t xml:space="preserve">, </w:t>
      </w:r>
      <w:r w:rsidRPr="006A2201">
        <w:rPr>
          <w:rFonts w:ascii="Times New Roman" w:hAnsi="Times New Roman" w:cs="Times New Roman"/>
          <w:sz w:val="22"/>
        </w:rPr>
        <w:t xml:space="preserve">which was published in </w:t>
      </w:r>
      <w:r w:rsidR="00F60123">
        <w:rPr>
          <w:rFonts w:ascii="Times New Roman" w:hAnsi="Times New Roman" w:cs="Times New Roman"/>
          <w:sz w:val="22"/>
        </w:rPr>
        <w:t xml:space="preserve">the </w:t>
      </w:r>
      <w:r w:rsidR="00CD0FB7" w:rsidRPr="006C22EF">
        <w:rPr>
          <w:rFonts w:ascii="Times New Roman" w:hAnsi="Times New Roman" w:cs="Times New Roman"/>
          <w:i/>
          <w:iCs/>
          <w:sz w:val="22"/>
        </w:rPr>
        <w:t>New Zealand Gazette</w:t>
      </w:r>
      <w:r w:rsidR="000E0C52">
        <w:rPr>
          <w:rFonts w:ascii="Times New Roman" w:hAnsi="Times New Roman" w:cs="Times New Roman"/>
          <w:i/>
          <w:iCs/>
          <w:sz w:val="22"/>
        </w:rPr>
        <w:t>,</w:t>
      </w:r>
      <w:r w:rsidR="00837570">
        <w:rPr>
          <w:rFonts w:ascii="Times New Roman" w:hAnsi="Times New Roman" w:cs="Times New Roman"/>
          <w:sz w:val="22"/>
        </w:rPr>
        <w:t xml:space="preserve"> </w:t>
      </w:r>
      <w:r w:rsidR="00F60123">
        <w:rPr>
          <w:rFonts w:ascii="Times New Roman" w:hAnsi="Times New Roman" w:cs="Times New Roman"/>
          <w:sz w:val="22"/>
        </w:rPr>
        <w:t xml:space="preserve">27 </w:t>
      </w:r>
      <w:r w:rsidR="00837570">
        <w:rPr>
          <w:rFonts w:ascii="Times New Roman" w:hAnsi="Times New Roman" w:cs="Times New Roman"/>
          <w:sz w:val="22"/>
        </w:rPr>
        <w:t>June 201</w:t>
      </w:r>
      <w:r w:rsidR="00DF706A">
        <w:rPr>
          <w:rFonts w:ascii="Times New Roman" w:hAnsi="Times New Roman" w:cs="Times New Roman"/>
          <w:sz w:val="22"/>
        </w:rPr>
        <w:t>9</w:t>
      </w:r>
      <w:r w:rsidR="00837570">
        <w:rPr>
          <w:rFonts w:ascii="Times New Roman" w:hAnsi="Times New Roman" w:cs="Times New Roman"/>
          <w:sz w:val="22"/>
        </w:rPr>
        <w:t xml:space="preserve">, Notice Number </w:t>
      </w:r>
      <w:r w:rsidR="00F60123">
        <w:rPr>
          <w:rFonts w:ascii="Helvetica" w:hAnsi="Helvetica"/>
          <w:b/>
          <w:bCs/>
          <w:color w:val="3A2F4E"/>
          <w:sz w:val="20"/>
          <w:szCs w:val="20"/>
          <w:shd w:val="clear" w:color="auto" w:fill="F9F9F7"/>
        </w:rPr>
        <w:t>2019-go2897</w:t>
      </w:r>
      <w:r w:rsidRPr="006A2201">
        <w:rPr>
          <w:rFonts w:ascii="Times New Roman" w:hAnsi="Times New Roman" w:cs="Times New Roman"/>
          <w:sz w:val="22"/>
        </w:rPr>
        <w:t xml:space="preserve"> and </w:t>
      </w:r>
      <w:r w:rsidR="00837570">
        <w:rPr>
          <w:rFonts w:ascii="Times New Roman" w:hAnsi="Times New Roman" w:cs="Times New Roman"/>
          <w:sz w:val="22"/>
        </w:rPr>
        <w:t xml:space="preserve">became effective from 1 July </w:t>
      </w:r>
      <w:r w:rsidR="00F60123">
        <w:rPr>
          <w:rFonts w:ascii="Times New Roman" w:hAnsi="Times New Roman" w:cs="Times New Roman"/>
          <w:sz w:val="22"/>
        </w:rPr>
        <w:t>2019</w:t>
      </w:r>
      <w:r w:rsidR="00715AE4">
        <w:rPr>
          <w:rFonts w:ascii="Times New Roman" w:hAnsi="Times New Roman" w:cs="Times New Roman"/>
          <w:sz w:val="22"/>
        </w:rPr>
        <w:t>.</w:t>
      </w:r>
    </w:p>
    <w:p w14:paraId="22B39D2D" w14:textId="77777777" w:rsidR="00594B3A" w:rsidRPr="00837570" w:rsidRDefault="00594B3A" w:rsidP="0083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FA19DE3" w14:textId="77777777" w:rsidR="00830717" w:rsidRPr="006A2201" w:rsidRDefault="00830717" w:rsidP="0083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63305CC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7E72585E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03B5189F" w14:textId="283D5BBF" w:rsidR="006B2F70" w:rsidRPr="006A2201" w:rsidRDefault="007D172F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Dated                   </w:t>
      </w:r>
      <w:r w:rsidR="0005533A" w:rsidRPr="006A2201">
        <w:rPr>
          <w:rFonts w:ascii="Times New Roman" w:hAnsi="Times New Roman" w:cs="Times New Roman"/>
          <w:sz w:val="22"/>
        </w:rPr>
        <w:t>June</w:t>
      </w:r>
      <w:r w:rsidRPr="006A2201">
        <w:rPr>
          <w:rFonts w:ascii="Times New Roman" w:hAnsi="Times New Roman" w:cs="Times New Roman"/>
          <w:sz w:val="22"/>
        </w:rPr>
        <w:t xml:space="preserve">                              </w:t>
      </w:r>
      <w:r w:rsidR="005B5CBD" w:rsidRPr="006A2201">
        <w:rPr>
          <w:rFonts w:ascii="Times New Roman" w:hAnsi="Times New Roman" w:cs="Times New Roman"/>
          <w:sz w:val="22"/>
        </w:rPr>
        <w:t>20</w:t>
      </w:r>
      <w:r w:rsidR="005B5CBD">
        <w:rPr>
          <w:rFonts w:ascii="Times New Roman" w:hAnsi="Times New Roman" w:cs="Times New Roman"/>
          <w:sz w:val="22"/>
        </w:rPr>
        <w:t>20</w:t>
      </w:r>
    </w:p>
    <w:p w14:paraId="557E32A6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6569EE8F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BF1BF23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743E7DB9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1C6A2483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F076446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499E8B20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624C1F38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Hon </w:t>
      </w:r>
      <w:r w:rsidR="00913B73" w:rsidRPr="006A2201">
        <w:rPr>
          <w:rFonts w:ascii="Times New Roman" w:hAnsi="Times New Roman" w:cs="Times New Roman"/>
          <w:sz w:val="22"/>
        </w:rPr>
        <w:t xml:space="preserve">Dr </w:t>
      </w:r>
      <w:r w:rsidR="0005533A" w:rsidRPr="006A2201">
        <w:rPr>
          <w:rFonts w:ascii="Times New Roman" w:hAnsi="Times New Roman" w:cs="Times New Roman"/>
          <w:sz w:val="22"/>
        </w:rPr>
        <w:t>David Clark</w:t>
      </w:r>
    </w:p>
    <w:p w14:paraId="1D5683F5" w14:textId="77777777" w:rsidR="009866FE" w:rsidRPr="006A2201" w:rsidRDefault="006B2F70" w:rsidP="006B2F70">
      <w:pPr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MINISTER</w:t>
      </w:r>
      <w:bookmarkStart w:id="0" w:name="_GoBack"/>
      <w:bookmarkEnd w:id="0"/>
      <w:r w:rsidRPr="006A2201">
        <w:rPr>
          <w:rFonts w:ascii="Times New Roman" w:hAnsi="Times New Roman" w:cs="Times New Roman"/>
          <w:sz w:val="22"/>
        </w:rPr>
        <w:t xml:space="preserve"> OF HEALTH</w:t>
      </w:r>
    </w:p>
    <w:p w14:paraId="1B1114F7" w14:textId="77777777" w:rsidR="003C5CB6" w:rsidRPr="006A2201" w:rsidRDefault="003C5CB6" w:rsidP="006B2F70">
      <w:pPr>
        <w:sectPr w:rsidR="003C5CB6" w:rsidRPr="006A22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5DFBBA" w14:textId="77777777" w:rsidR="00C13E3E" w:rsidRPr="00D67655" w:rsidRDefault="00C13E3E" w:rsidP="00D67655">
      <w:pPr>
        <w:pStyle w:val="Heading2"/>
        <w:rPr>
          <w:sz w:val="21"/>
        </w:rPr>
      </w:pPr>
      <w:r w:rsidRPr="00D67655">
        <w:rPr>
          <w:sz w:val="21"/>
        </w:rPr>
        <w:lastRenderedPageBreak/>
        <w:t>Schedule</w:t>
      </w:r>
    </w:p>
    <w:p w14:paraId="258F1106" w14:textId="77777777" w:rsidR="00C13E3E" w:rsidRPr="006A2201" w:rsidRDefault="00E5185B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Schedule 1:</w:t>
      </w:r>
      <w:r w:rsidR="00594B3A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13E3E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Fees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257"/>
        <w:gridCol w:w="773"/>
        <w:gridCol w:w="395"/>
      </w:tblGrid>
      <w:tr w:rsidR="00C13E3E" w:rsidRPr="006A2201" w14:paraId="6EF6959E" w14:textId="77777777" w:rsidTr="00EC3263">
        <w:trPr>
          <w:gridAfter w:val="1"/>
          <w:wAfter w:w="395" w:type="dxa"/>
        </w:trPr>
        <w:tc>
          <w:tcPr>
            <w:tcW w:w="450" w:type="dxa"/>
            <w:vAlign w:val="bottom"/>
          </w:tcPr>
          <w:p w14:paraId="7C8CCFCB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vAlign w:val="bottom"/>
          </w:tcPr>
          <w:p w14:paraId="410C9CED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14:paraId="1BED0572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E3E" w:rsidRPr="006A2201" w14:paraId="122B47B2" w14:textId="77777777" w:rsidTr="00EC3263">
        <w:tc>
          <w:tcPr>
            <w:tcW w:w="450" w:type="dxa"/>
          </w:tcPr>
          <w:p w14:paraId="04D6B8E0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14:paraId="3C7F2132" w14:textId="77777777" w:rsidR="00C13E3E" w:rsidRPr="006A2201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68" w:type="dxa"/>
            <w:gridSpan w:val="2"/>
          </w:tcPr>
          <w:p w14:paraId="7429615D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728923B2" w14:textId="77777777" w:rsidR="00C13E3E" w:rsidRPr="006A2201" w:rsidRDefault="00C13E3E" w:rsidP="00E67CB4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06B27E66" w14:textId="77777777" w:rsidTr="00EC3263">
        <w:tc>
          <w:tcPr>
            <w:tcW w:w="450" w:type="dxa"/>
          </w:tcPr>
          <w:p w14:paraId="216A3E0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03DA352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trimester:</w:t>
            </w:r>
          </w:p>
          <w:p w14:paraId="65363C9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14:paraId="6CBF266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14:paraId="7C31041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68" w:type="dxa"/>
            <w:gridSpan w:val="2"/>
          </w:tcPr>
          <w:p w14:paraId="7F7631D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746285A1" w14:textId="1BE4AF40" w:rsidR="00C13E3E" w:rsidRPr="001F1AAF" w:rsidRDefault="000E1CF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  <w:p w14:paraId="02AD55D2" w14:textId="2F23DB8E" w:rsidR="00C13E3E" w:rsidRPr="001F1AAF" w:rsidRDefault="008A0EA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7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.50</w:t>
            </w:r>
          </w:p>
          <w:p w14:paraId="4EC21528" w14:textId="5FC2CA5A" w:rsidR="00C13E3E" w:rsidRPr="001F1AAF" w:rsidRDefault="008A0EA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62</w:t>
            </w:r>
            <w:r w:rsidR="00202379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</w:tr>
      <w:tr w:rsidR="00C13E3E" w:rsidRPr="001F1AAF" w14:paraId="18660061" w14:textId="77777777" w:rsidTr="00EC3263">
        <w:tc>
          <w:tcPr>
            <w:tcW w:w="450" w:type="dxa"/>
          </w:tcPr>
          <w:p w14:paraId="08A7B18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24522A7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trimester:</w:t>
            </w:r>
          </w:p>
          <w:p w14:paraId="7F32CC7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14:paraId="5ADB2A3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14:paraId="24EFDF0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68" w:type="dxa"/>
            <w:gridSpan w:val="2"/>
          </w:tcPr>
          <w:p w14:paraId="214C790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0DCB8E5C" w14:textId="4ED9C3D9" w:rsidR="00C13E3E" w:rsidRPr="001F1AAF" w:rsidRDefault="00195C4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84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  <w:p w14:paraId="55211538" w14:textId="6F872CE4" w:rsidR="00C13E3E" w:rsidRPr="001F1AAF" w:rsidRDefault="00195C4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62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  <w:p w14:paraId="7137EF37" w14:textId="697574B0" w:rsidR="00C13E3E" w:rsidRPr="001F1AAF" w:rsidRDefault="00195C4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  <w:r w:rsidR="00887262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  <w:p w14:paraId="09E1041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1F1AAF" w14:paraId="3EFF8ACE" w14:textId="77777777" w:rsidTr="00EC3263">
        <w:tc>
          <w:tcPr>
            <w:tcW w:w="450" w:type="dxa"/>
          </w:tcPr>
          <w:p w14:paraId="1C295AE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14:paraId="79917608" w14:textId="77777777" w:rsidR="00C13E3E" w:rsidRPr="001F1AAF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68" w:type="dxa"/>
            <w:gridSpan w:val="2"/>
          </w:tcPr>
          <w:p w14:paraId="5C6A057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6A61A4E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0E111C0B" w14:textId="77777777" w:rsidTr="00EC3263">
        <w:tc>
          <w:tcPr>
            <w:tcW w:w="450" w:type="dxa"/>
          </w:tcPr>
          <w:p w14:paraId="6C7CE1B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0DEC245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birth:</w:t>
            </w:r>
          </w:p>
        </w:tc>
        <w:tc>
          <w:tcPr>
            <w:tcW w:w="1168" w:type="dxa"/>
            <w:gridSpan w:val="2"/>
          </w:tcPr>
          <w:p w14:paraId="373BD96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1F1AAF" w14:paraId="62EAFF5E" w14:textId="77777777" w:rsidTr="00EC3263">
        <w:tc>
          <w:tcPr>
            <w:tcW w:w="450" w:type="dxa"/>
          </w:tcPr>
          <w:p w14:paraId="416D859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21AC045F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</w:tcPr>
          <w:p w14:paraId="5F3081A8" w14:textId="5A0A6AD0"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14</w:t>
            </w:r>
            <w:r w:rsidR="00750E95">
              <w:rPr>
                <w:rFonts w:ascii="Times New Roman" w:eastAsia="Times New Roman" w:hAnsi="Times New Roman" w:cs="Arial"/>
                <w:sz w:val="20"/>
                <w:szCs w:val="20"/>
              </w:rPr>
              <w:t>45</w:t>
            </w: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.50</w:t>
            </w:r>
          </w:p>
        </w:tc>
      </w:tr>
      <w:tr w:rsidR="00C13E3E" w:rsidRPr="001F1AAF" w14:paraId="37BBD12E" w14:textId="77777777" w:rsidTr="00EC3263">
        <w:tc>
          <w:tcPr>
            <w:tcW w:w="450" w:type="dxa"/>
          </w:tcPr>
          <w:p w14:paraId="6C53A43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5FCFE7D6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</w:tcPr>
          <w:p w14:paraId="45FDE15F" w14:textId="5CB09676" w:rsidR="00C13E3E" w:rsidRPr="001F1AAF" w:rsidRDefault="004D15A1" w:rsidP="0035242E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45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.50</w:t>
            </w:r>
          </w:p>
        </w:tc>
      </w:tr>
      <w:tr w:rsidR="00C13E3E" w:rsidRPr="001F1AAF" w14:paraId="7ABCAB78" w14:textId="77777777" w:rsidTr="00EC3263">
        <w:tc>
          <w:tcPr>
            <w:tcW w:w="450" w:type="dxa"/>
          </w:tcPr>
          <w:p w14:paraId="3B54991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782F1B6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14:paraId="357F967B" w14:textId="7D891218" w:rsidR="00C13E3E" w:rsidRPr="001F1AAF" w:rsidRDefault="004D15A1" w:rsidP="002D3E0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2D20D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018901C9" w14:textId="77777777" w:rsidTr="00EC3263">
        <w:tc>
          <w:tcPr>
            <w:tcW w:w="450" w:type="dxa"/>
          </w:tcPr>
          <w:p w14:paraId="330B230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4D4C07A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14:paraId="78CD92E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9F4D978" w14:textId="77777777" w:rsidTr="00540514">
        <w:tc>
          <w:tcPr>
            <w:tcW w:w="450" w:type="dxa"/>
          </w:tcPr>
          <w:p w14:paraId="00161E1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6B8E0AD0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41AF74" w14:textId="0E880BC6" w:rsidR="00C13E3E" w:rsidRPr="001F1AAF" w:rsidRDefault="00455D13" w:rsidP="009F76AB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054E0E47" w14:textId="77777777" w:rsidTr="00540514">
        <w:tc>
          <w:tcPr>
            <w:tcW w:w="450" w:type="dxa"/>
          </w:tcPr>
          <w:p w14:paraId="5147B2C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6A147A4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4463AE4" w14:textId="14385185" w:rsidR="00C13E3E" w:rsidRPr="001F1AAF" w:rsidRDefault="004700A6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2CB563FA" w14:textId="77777777" w:rsidTr="00EC3263">
        <w:tc>
          <w:tcPr>
            <w:tcW w:w="450" w:type="dxa"/>
          </w:tcPr>
          <w:p w14:paraId="1E867E4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28A74462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14:paraId="33F72E3B" w14:textId="3D7A70C2" w:rsidR="00C13E3E" w:rsidRPr="001F1AAF" w:rsidRDefault="004700A6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67F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67FD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1515C49D" w14:textId="77777777" w:rsidTr="00EC3263">
        <w:tc>
          <w:tcPr>
            <w:tcW w:w="450" w:type="dxa"/>
          </w:tcPr>
          <w:p w14:paraId="45C93FC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14:paraId="54A11DA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68" w:type="dxa"/>
            <w:gridSpan w:val="2"/>
          </w:tcPr>
          <w:p w14:paraId="43FB270C" w14:textId="6FCEBC39" w:rsidR="00C13E3E" w:rsidRPr="001F1AAF" w:rsidRDefault="0011007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1C2EC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F70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C2EC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4CA52837" w14:textId="77777777" w:rsidTr="00EC3263">
        <w:tc>
          <w:tcPr>
            <w:tcW w:w="450" w:type="dxa"/>
          </w:tcPr>
          <w:p w14:paraId="7F2478E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14:paraId="353FF74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68" w:type="dxa"/>
            <w:gridSpan w:val="2"/>
          </w:tcPr>
          <w:p w14:paraId="71FE879B" w14:textId="2C1FA5D6" w:rsidR="00C13E3E" w:rsidRPr="001F1AAF" w:rsidRDefault="008B3B7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C2EC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4C76921C" w14:textId="77777777" w:rsidTr="00EC3263">
        <w:tc>
          <w:tcPr>
            <w:tcW w:w="450" w:type="dxa"/>
          </w:tcPr>
          <w:p w14:paraId="770496D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14:paraId="061B1C7C" w14:textId="77777777" w:rsidR="00C13E3E" w:rsidRPr="001F1AAF" w:rsidRDefault="00C13E3E" w:rsidP="00E67CB4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68" w:type="dxa"/>
            <w:gridSpan w:val="2"/>
          </w:tcPr>
          <w:p w14:paraId="59207007" w14:textId="40E37E9B" w:rsidR="00C13E3E" w:rsidRPr="001F1AAF" w:rsidRDefault="00D7208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  <w:r w:rsidR="001C2EC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77168EBF" w14:textId="77777777" w:rsidTr="00EC3263">
        <w:tc>
          <w:tcPr>
            <w:tcW w:w="450" w:type="dxa"/>
          </w:tcPr>
          <w:p w14:paraId="7BD026A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257" w:type="dxa"/>
          </w:tcPr>
          <w:p w14:paraId="7B67660C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68" w:type="dxa"/>
            <w:gridSpan w:val="2"/>
          </w:tcPr>
          <w:p w14:paraId="48C2DFF5" w14:textId="727CCBAF" w:rsidR="00C13E3E" w:rsidRPr="001F1AAF" w:rsidRDefault="00D7208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1C2EC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771EF189" w14:textId="77777777" w:rsidTr="00EC3263">
        <w:tc>
          <w:tcPr>
            <w:tcW w:w="450" w:type="dxa"/>
          </w:tcPr>
          <w:p w14:paraId="376F1FF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28F9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14:paraId="67E750C5" w14:textId="77777777" w:rsidR="00C13E3E" w:rsidRPr="00E04745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1288BC" w14:textId="77777777" w:rsidR="00C13E3E" w:rsidRPr="000F71E2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Postnatal Services (WM1009)</w:t>
            </w:r>
          </w:p>
          <w:p w14:paraId="52144EBD" w14:textId="77777777" w:rsidR="00C13E3E" w:rsidRPr="006C22EF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(Services Following Birth)</w:t>
            </w:r>
          </w:p>
        </w:tc>
        <w:tc>
          <w:tcPr>
            <w:tcW w:w="1168" w:type="dxa"/>
            <w:gridSpan w:val="2"/>
          </w:tcPr>
          <w:p w14:paraId="701D9C9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0C8D2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6B90757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FF78E6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3791B45" w14:textId="77777777" w:rsidTr="00EC3263">
        <w:tc>
          <w:tcPr>
            <w:tcW w:w="450" w:type="dxa"/>
          </w:tcPr>
          <w:p w14:paraId="7925191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1F407F2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birth:</w:t>
            </w:r>
          </w:p>
        </w:tc>
        <w:tc>
          <w:tcPr>
            <w:tcW w:w="1168" w:type="dxa"/>
            <w:gridSpan w:val="2"/>
          </w:tcPr>
          <w:p w14:paraId="085B592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77E1A6D1" w14:textId="77777777" w:rsidTr="00EC3263">
        <w:tc>
          <w:tcPr>
            <w:tcW w:w="450" w:type="dxa"/>
          </w:tcPr>
          <w:p w14:paraId="4817EC9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58DB9A51" w14:textId="44D39A8B" w:rsidR="00C13E3E" w:rsidRPr="001F1AAF" w:rsidRDefault="00C13E3E" w:rsidP="006C22EF">
            <w:pPr>
              <w:tabs>
                <w:tab w:val="left" w:pos="340"/>
              </w:tabs>
              <w:spacing w:after="0" w:line="210" w:lineRule="exact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8C6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care:</w:t>
            </w:r>
          </w:p>
        </w:tc>
        <w:tc>
          <w:tcPr>
            <w:tcW w:w="1168" w:type="dxa"/>
            <w:gridSpan w:val="2"/>
          </w:tcPr>
          <w:p w14:paraId="7BBC0A3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24DE5B7" w14:textId="77777777" w:rsidTr="00EC3263">
        <w:tc>
          <w:tcPr>
            <w:tcW w:w="450" w:type="dxa"/>
          </w:tcPr>
          <w:p w14:paraId="26C986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C2890BE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5B4591B4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16F38793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14:paraId="17A4DC6F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no inpatient postnatal care:</w:t>
            </w:r>
          </w:p>
          <w:p w14:paraId="2AA9537C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3CF488A0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0C2A2E08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14:paraId="49349C75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 additional postnatal visits</w:t>
            </w:r>
          </w:p>
        </w:tc>
        <w:tc>
          <w:tcPr>
            <w:tcW w:w="1168" w:type="dxa"/>
            <w:gridSpan w:val="2"/>
          </w:tcPr>
          <w:p w14:paraId="02630D26" w14:textId="442E0DE3" w:rsidR="00C13E3E" w:rsidRPr="001F1AAF" w:rsidRDefault="00F42CA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A18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A18E2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CFC19B6" w14:textId="2ACBBD66" w:rsidR="00C13E3E" w:rsidRPr="001F1AAF" w:rsidRDefault="006A18E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E7329B8" w14:textId="24FD2F84" w:rsidR="00C13E3E" w:rsidRPr="001F1AAF" w:rsidRDefault="006A18E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314571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D6EEF" w14:textId="54E1877F" w:rsidR="00C13E3E" w:rsidRPr="001F1AAF" w:rsidRDefault="00301BD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175AA69" w14:textId="1021A20A" w:rsidR="00C13E3E" w:rsidRPr="001F1AAF" w:rsidRDefault="002C654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A17319F" w14:textId="67830034" w:rsidR="00C13E3E" w:rsidRPr="001F1AAF" w:rsidRDefault="002C654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6D7726F" w14:textId="035937E1" w:rsidR="00C13E3E" w:rsidRPr="001F1AAF" w:rsidRDefault="002C654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2C05F0A5" w14:textId="77777777" w:rsidTr="00EC3263">
        <w:tc>
          <w:tcPr>
            <w:tcW w:w="450" w:type="dxa"/>
          </w:tcPr>
          <w:p w14:paraId="71726BB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4D9ACA8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14:paraId="4657A94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C0ED4F6" w14:textId="77777777" w:rsidTr="00EC3263">
        <w:tc>
          <w:tcPr>
            <w:tcW w:w="450" w:type="dxa"/>
          </w:tcPr>
          <w:p w14:paraId="7AEDBA5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0D1271A0" w14:textId="571625AA" w:rsidR="00C13E3E" w:rsidRPr="001F1AAF" w:rsidRDefault="00C13E3E" w:rsidP="006C22EF">
            <w:pPr>
              <w:tabs>
                <w:tab w:val="left" w:pos="340"/>
              </w:tabs>
              <w:spacing w:before="40" w:after="0" w:line="210" w:lineRule="exact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A50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care:</w:t>
            </w:r>
          </w:p>
        </w:tc>
        <w:tc>
          <w:tcPr>
            <w:tcW w:w="1168" w:type="dxa"/>
            <w:gridSpan w:val="2"/>
          </w:tcPr>
          <w:p w14:paraId="179DCEA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ED108F9" w14:textId="77777777" w:rsidTr="00EC3263">
        <w:tc>
          <w:tcPr>
            <w:tcW w:w="450" w:type="dxa"/>
          </w:tcPr>
          <w:p w14:paraId="000C9C7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EDC26F2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5ECF1351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4924E636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14:paraId="27A09304" w14:textId="48F0511C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="003B7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care:</w:t>
            </w:r>
          </w:p>
          <w:p w14:paraId="5634BB6C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17D03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4006F633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661FE5CE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68" w:type="dxa"/>
            <w:gridSpan w:val="2"/>
          </w:tcPr>
          <w:p w14:paraId="70C00386" w14:textId="10C166F7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A12E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A12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  <w:p w14:paraId="115416E8" w14:textId="6697DC5B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A12E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12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  <w:p w14:paraId="61FF730F" w14:textId="6AED8BF6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12E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12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  <w:p w14:paraId="1FEDE9C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F5822" w14:textId="361F54B4" w:rsidR="00C13E3E" w:rsidRPr="001F1AAF" w:rsidRDefault="00DD4AE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14:paraId="0454D118" w14:textId="6B014C70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  <w:r w:rsidR="00DD4AE1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  <w:p w14:paraId="44E636CC" w14:textId="2BDE56BB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  <w:r w:rsidR="00DD4AE1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C13E3E" w:rsidRPr="001F1AAF" w14:paraId="03FE8611" w14:textId="77777777" w:rsidTr="00EC3263">
        <w:tc>
          <w:tcPr>
            <w:tcW w:w="450" w:type="dxa"/>
          </w:tcPr>
          <w:p w14:paraId="445222A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7631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132B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3434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9393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3AEF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C335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A62E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0162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14:paraId="3C7E836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4BB5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41B7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FD2F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E3DD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7BD7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C864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90C6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EE338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travel:</w:t>
            </w:r>
          </w:p>
        </w:tc>
        <w:tc>
          <w:tcPr>
            <w:tcW w:w="1168" w:type="dxa"/>
            <w:gridSpan w:val="2"/>
          </w:tcPr>
          <w:p w14:paraId="6B3C51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5853102" w14:textId="77777777" w:rsidTr="00EC3263">
        <w:tc>
          <w:tcPr>
            <w:tcW w:w="450" w:type="dxa"/>
          </w:tcPr>
          <w:p w14:paraId="5669F6F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A33614E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</w:tcPr>
          <w:p w14:paraId="6028BA6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0F0EF793" w14:textId="77777777" w:rsidTr="00EC3263">
        <w:tc>
          <w:tcPr>
            <w:tcW w:w="450" w:type="dxa"/>
          </w:tcPr>
          <w:p w14:paraId="31B5D6C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27FE050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14:paraId="571300B5" w14:textId="0BB20919" w:rsidR="00C13E3E" w:rsidRPr="001F1AAF" w:rsidRDefault="00F20AD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7E0384D3" w14:textId="77777777" w:rsidTr="00EC3263">
        <w:tc>
          <w:tcPr>
            <w:tcW w:w="450" w:type="dxa"/>
          </w:tcPr>
          <w:p w14:paraId="4C3C716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5D6922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14:paraId="53B26618" w14:textId="4813AA4C" w:rsidR="00C13E3E" w:rsidRPr="001F1AAF" w:rsidRDefault="00C13E3E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F20AD4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20A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13602A5F" w14:textId="77777777" w:rsidTr="00EC3263">
        <w:tc>
          <w:tcPr>
            <w:tcW w:w="450" w:type="dxa"/>
          </w:tcPr>
          <w:p w14:paraId="680B983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FDCA3F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14:paraId="6E8C31D2" w14:textId="3578F183" w:rsidR="00C13E3E" w:rsidRPr="001F1AAF" w:rsidRDefault="00C13E3E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F20AD4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20A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107E8145" w14:textId="77777777" w:rsidTr="00EC3263">
        <w:tc>
          <w:tcPr>
            <w:tcW w:w="450" w:type="dxa"/>
          </w:tcPr>
          <w:p w14:paraId="6B46335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F2C464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rural:</w:t>
            </w:r>
          </w:p>
        </w:tc>
        <w:tc>
          <w:tcPr>
            <w:tcW w:w="1168" w:type="dxa"/>
            <w:gridSpan w:val="2"/>
          </w:tcPr>
          <w:p w14:paraId="6090078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215A5A26" w14:textId="77777777" w:rsidTr="00EC3263">
        <w:tc>
          <w:tcPr>
            <w:tcW w:w="450" w:type="dxa"/>
          </w:tcPr>
          <w:p w14:paraId="6031EDC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67B266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14:paraId="6D7E4CEF" w14:textId="5D111581" w:rsidR="00C13E3E" w:rsidRPr="001F1AAF" w:rsidRDefault="00F20AD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065D71A2" w14:textId="77777777" w:rsidTr="00EC3263">
        <w:tc>
          <w:tcPr>
            <w:tcW w:w="450" w:type="dxa"/>
          </w:tcPr>
          <w:p w14:paraId="224117E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63DF5C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14:paraId="020B4B89" w14:textId="7372CB34" w:rsidR="00C13E3E" w:rsidRPr="001F1AAF" w:rsidRDefault="002A625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749AD0F1" w14:textId="77777777" w:rsidTr="00EC3263">
        <w:tc>
          <w:tcPr>
            <w:tcW w:w="450" w:type="dxa"/>
          </w:tcPr>
          <w:p w14:paraId="49DD036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ED990E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14:paraId="3B98EBCC" w14:textId="15EA85D3" w:rsidR="00C13E3E" w:rsidRPr="001F1AAF" w:rsidRDefault="002A625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290EC542" w14:textId="77777777" w:rsidTr="00EC3263">
        <w:tc>
          <w:tcPr>
            <w:tcW w:w="450" w:type="dxa"/>
          </w:tcPr>
          <w:p w14:paraId="724E939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B81641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 remote rural:</w:t>
            </w:r>
          </w:p>
        </w:tc>
        <w:tc>
          <w:tcPr>
            <w:tcW w:w="1168" w:type="dxa"/>
            <w:gridSpan w:val="2"/>
          </w:tcPr>
          <w:p w14:paraId="3DE8DA6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5B4025E" w14:textId="77777777" w:rsidTr="00EC3263">
        <w:tc>
          <w:tcPr>
            <w:tcW w:w="450" w:type="dxa"/>
          </w:tcPr>
          <w:p w14:paraId="36B23EC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F1F554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 full fee</w:t>
            </w:r>
          </w:p>
        </w:tc>
        <w:tc>
          <w:tcPr>
            <w:tcW w:w="1168" w:type="dxa"/>
            <w:gridSpan w:val="2"/>
          </w:tcPr>
          <w:p w14:paraId="2017375F" w14:textId="252EDDB1" w:rsidR="00C13E3E" w:rsidRPr="001F1AAF" w:rsidRDefault="002A625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05E96D61" w14:textId="77777777" w:rsidTr="00EC3263">
        <w:tc>
          <w:tcPr>
            <w:tcW w:w="450" w:type="dxa"/>
          </w:tcPr>
          <w:p w14:paraId="55CB953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E28E46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 first partial fee</w:t>
            </w:r>
          </w:p>
        </w:tc>
        <w:tc>
          <w:tcPr>
            <w:tcW w:w="1168" w:type="dxa"/>
            <w:gridSpan w:val="2"/>
          </w:tcPr>
          <w:p w14:paraId="01CF39CF" w14:textId="52269FC5" w:rsidR="00C13E3E" w:rsidRPr="001F1AAF" w:rsidRDefault="002A625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F70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14BEBB0F" w14:textId="77777777" w:rsidTr="00EC3263">
        <w:tc>
          <w:tcPr>
            <w:tcW w:w="450" w:type="dxa"/>
          </w:tcPr>
          <w:p w14:paraId="6715D80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4C0DD22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 last partial fee</w:t>
            </w:r>
          </w:p>
        </w:tc>
        <w:tc>
          <w:tcPr>
            <w:tcW w:w="1168" w:type="dxa"/>
            <w:gridSpan w:val="2"/>
          </w:tcPr>
          <w:p w14:paraId="49436374" w14:textId="66E9719E" w:rsidR="00C13E3E" w:rsidRPr="001F1AAF" w:rsidRDefault="002A625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F70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94B31B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FE39A06" w14:textId="77777777" w:rsidTr="00EC3263">
        <w:tc>
          <w:tcPr>
            <w:tcW w:w="450" w:type="dxa"/>
          </w:tcPr>
          <w:p w14:paraId="741ADAC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7" w:type="dxa"/>
          </w:tcPr>
          <w:p w14:paraId="4548FF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68" w:type="dxa"/>
            <w:gridSpan w:val="2"/>
          </w:tcPr>
          <w:p w14:paraId="1C6D9D6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343CE9D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50962BC8" w14:textId="77777777" w:rsidTr="00EC3263">
        <w:tc>
          <w:tcPr>
            <w:tcW w:w="450" w:type="dxa"/>
          </w:tcPr>
          <w:p w14:paraId="7998A58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7012311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services:</w:t>
            </w:r>
          </w:p>
        </w:tc>
        <w:tc>
          <w:tcPr>
            <w:tcW w:w="1168" w:type="dxa"/>
            <w:gridSpan w:val="2"/>
          </w:tcPr>
          <w:p w14:paraId="04F1F02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9B39EF0" w14:textId="77777777" w:rsidTr="00EC3263">
        <w:tc>
          <w:tcPr>
            <w:tcW w:w="450" w:type="dxa"/>
          </w:tcPr>
          <w:p w14:paraId="2C1A72E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0DB7845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 or termination</w:t>
            </w:r>
          </w:p>
        </w:tc>
        <w:tc>
          <w:tcPr>
            <w:tcW w:w="1168" w:type="dxa"/>
            <w:gridSpan w:val="2"/>
          </w:tcPr>
          <w:p w14:paraId="545D4883" w14:textId="6793C1AC" w:rsidR="00C13E3E" w:rsidRPr="001F1AAF" w:rsidRDefault="00754FC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332149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49CB835D" w14:textId="77777777" w:rsidTr="00EC3263">
        <w:tc>
          <w:tcPr>
            <w:tcW w:w="450" w:type="dxa"/>
          </w:tcPr>
          <w:p w14:paraId="1AE50C6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01942C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 or termination</w:t>
            </w:r>
          </w:p>
        </w:tc>
        <w:tc>
          <w:tcPr>
            <w:tcW w:w="1168" w:type="dxa"/>
            <w:gridSpan w:val="2"/>
          </w:tcPr>
          <w:p w14:paraId="44249095" w14:textId="1D1E76C8" w:rsidR="00C13E3E" w:rsidRPr="001F1AAF" w:rsidRDefault="0093407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32149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176180BD" w14:textId="77777777" w:rsidTr="00EC3263">
        <w:tc>
          <w:tcPr>
            <w:tcW w:w="450" w:type="dxa"/>
          </w:tcPr>
          <w:p w14:paraId="1F7B5B7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5A7054B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68" w:type="dxa"/>
            <w:gridSpan w:val="2"/>
          </w:tcPr>
          <w:p w14:paraId="226F000C" w14:textId="34BF9718"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54FCD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54F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36A6DED6" w14:textId="77777777" w:rsidTr="00EC3263">
        <w:tc>
          <w:tcPr>
            <w:tcW w:w="450" w:type="dxa"/>
          </w:tcPr>
          <w:p w14:paraId="129484D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14:paraId="66B9E09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68" w:type="dxa"/>
            <w:gridSpan w:val="2"/>
          </w:tcPr>
          <w:p w14:paraId="03E9AD38" w14:textId="0A930EBA" w:rsidR="00C13E3E" w:rsidRPr="001F1AAF" w:rsidRDefault="0033214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23273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232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614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65F97F95" w14:textId="77777777" w:rsidTr="00EC3263">
        <w:tc>
          <w:tcPr>
            <w:tcW w:w="450" w:type="dxa"/>
          </w:tcPr>
          <w:p w14:paraId="3ABF990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14:paraId="635D65F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68" w:type="dxa"/>
            <w:gridSpan w:val="2"/>
          </w:tcPr>
          <w:p w14:paraId="111ECF0A" w14:textId="2E6DB158" w:rsidR="00C13E3E" w:rsidRPr="001F1AAF" w:rsidRDefault="0062327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EE1EE2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7823F903" w14:textId="77777777" w:rsidTr="00EC3263">
        <w:tc>
          <w:tcPr>
            <w:tcW w:w="450" w:type="dxa"/>
          </w:tcPr>
          <w:p w14:paraId="2FA065E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377107A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68" w:type="dxa"/>
            <w:gridSpan w:val="2"/>
          </w:tcPr>
          <w:p w14:paraId="06409F1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9B5A314" w14:textId="77777777" w:rsidTr="00EC3263">
        <w:tc>
          <w:tcPr>
            <w:tcW w:w="450" w:type="dxa"/>
          </w:tcPr>
          <w:p w14:paraId="1714E91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14:paraId="183FF5A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68" w:type="dxa"/>
            <w:gridSpan w:val="2"/>
          </w:tcPr>
          <w:p w14:paraId="68BF9B4C" w14:textId="41394D4B" w:rsidR="00C13E3E" w:rsidRPr="001F1AAF" w:rsidRDefault="0062327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0AAC4F06" w14:textId="77777777" w:rsidTr="00EC3263">
        <w:tc>
          <w:tcPr>
            <w:tcW w:w="450" w:type="dxa"/>
          </w:tcPr>
          <w:p w14:paraId="683E026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2DEEA52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37426F1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64B37D8" w14:textId="77777777" w:rsidTr="00EC3263">
        <w:tc>
          <w:tcPr>
            <w:tcW w:w="450" w:type="dxa"/>
          </w:tcPr>
          <w:p w14:paraId="0F605D3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EE4DE1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2D2A2E9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79C88814" w14:textId="77777777" w:rsidTr="00EC3263">
        <w:tc>
          <w:tcPr>
            <w:tcW w:w="450" w:type="dxa"/>
          </w:tcPr>
          <w:p w14:paraId="4EAA282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57" w:type="dxa"/>
          </w:tcPr>
          <w:p w14:paraId="70D2E2A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68" w:type="dxa"/>
            <w:gridSpan w:val="2"/>
          </w:tcPr>
          <w:p w14:paraId="654D873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6A4845E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1AFA13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5818ACE5" w14:textId="77777777" w:rsidTr="00EC3263">
        <w:tc>
          <w:tcPr>
            <w:tcW w:w="450" w:type="dxa"/>
          </w:tcPr>
          <w:p w14:paraId="1D19640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721EFE4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68" w:type="dxa"/>
            <w:gridSpan w:val="2"/>
          </w:tcPr>
          <w:p w14:paraId="2A0E3AF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14:paraId="7EFA018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9F3F710" w14:textId="77777777" w:rsidTr="00EC3263">
        <w:trPr>
          <w:trHeight w:val="579"/>
        </w:trPr>
        <w:tc>
          <w:tcPr>
            <w:tcW w:w="450" w:type="dxa"/>
          </w:tcPr>
          <w:p w14:paraId="45ADB0E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14:paraId="33691E8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68" w:type="dxa"/>
            <w:gridSpan w:val="2"/>
          </w:tcPr>
          <w:p w14:paraId="62C433B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1C01198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13CF0E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0E5BB2BF" w14:textId="77777777" w:rsidTr="00EC3263">
        <w:tc>
          <w:tcPr>
            <w:tcW w:w="450" w:type="dxa"/>
            <w:shd w:val="clear" w:color="auto" w:fill="auto"/>
          </w:tcPr>
          <w:p w14:paraId="2F59EC9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  <w:shd w:val="clear" w:color="auto" w:fill="auto"/>
          </w:tcPr>
          <w:p w14:paraId="27D542A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B6AE18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73AE084D" w14:textId="77777777" w:rsidTr="00EC3263">
        <w:tc>
          <w:tcPr>
            <w:tcW w:w="450" w:type="dxa"/>
          </w:tcPr>
          <w:p w14:paraId="6EE4F8A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124833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14:paraId="50CA15A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C13E3E" w:rsidRPr="001F1AAF" w14:paraId="20A73924" w14:textId="77777777" w:rsidTr="00EC3263">
        <w:tc>
          <w:tcPr>
            <w:tcW w:w="450" w:type="dxa"/>
          </w:tcPr>
          <w:p w14:paraId="7681613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5C7C575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14:paraId="292ECFD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14:paraId="03E91A6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12EDBEE" w14:textId="77777777" w:rsidTr="00EC3263">
        <w:tc>
          <w:tcPr>
            <w:tcW w:w="450" w:type="dxa"/>
          </w:tcPr>
          <w:p w14:paraId="4A47CB6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14:paraId="3F52360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68" w:type="dxa"/>
            <w:gridSpan w:val="2"/>
          </w:tcPr>
          <w:p w14:paraId="4FEEC88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1690197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207AD298" w14:textId="77777777" w:rsidTr="00EC3263">
        <w:tc>
          <w:tcPr>
            <w:tcW w:w="450" w:type="dxa"/>
          </w:tcPr>
          <w:p w14:paraId="6DB7F52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4545B6A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services:</w:t>
            </w:r>
          </w:p>
        </w:tc>
        <w:tc>
          <w:tcPr>
            <w:tcW w:w="1168" w:type="dxa"/>
            <w:gridSpan w:val="2"/>
          </w:tcPr>
          <w:p w14:paraId="1E7C454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4E0FAA2" w14:textId="77777777" w:rsidTr="00EC3263">
        <w:tc>
          <w:tcPr>
            <w:tcW w:w="450" w:type="dxa"/>
          </w:tcPr>
          <w:p w14:paraId="22EDD93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19B34EE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14:paraId="0EE6BCA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C13E3E" w:rsidRPr="003C5CB6" w14:paraId="48EB52F0" w14:textId="77777777" w:rsidTr="00EC3263">
        <w:tc>
          <w:tcPr>
            <w:tcW w:w="450" w:type="dxa"/>
          </w:tcPr>
          <w:p w14:paraId="05FC052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305D622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14:paraId="098B87F4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14:paraId="6A0FE002" w14:textId="77777777" w:rsidTr="00EC3263">
        <w:tc>
          <w:tcPr>
            <w:tcW w:w="450" w:type="dxa"/>
          </w:tcPr>
          <w:p w14:paraId="06D99CFA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6567E9DA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5E833187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19001" w14:textId="77777777"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CE6A0E" w14:textId="77777777"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C75FF2" w14:textId="77777777"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B89DFB" w14:textId="77777777"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19994" w14:textId="77777777" w:rsidR="003C5CB6" w:rsidRDefault="003C5CB6" w:rsidP="006B2F70"/>
    <w:sectPr w:rsidR="003C5CB6" w:rsidSect="00E67C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567" w:left="851" w:header="720" w:footer="284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55DC" w14:textId="77777777" w:rsidR="002E77E5" w:rsidRDefault="002E77E5" w:rsidP="004B2FCE">
      <w:pPr>
        <w:spacing w:after="0" w:line="240" w:lineRule="auto"/>
      </w:pPr>
      <w:r>
        <w:separator/>
      </w:r>
    </w:p>
  </w:endnote>
  <w:endnote w:type="continuationSeparator" w:id="0">
    <w:p w14:paraId="21B2B35E" w14:textId="77777777" w:rsidR="002E77E5" w:rsidRDefault="002E77E5" w:rsidP="004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68CD" w14:textId="77777777" w:rsidR="00D658E9" w:rsidRDefault="00D65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F299" w14:textId="77777777" w:rsidR="00D658E9" w:rsidRDefault="00D65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E14B" w14:textId="77777777" w:rsidR="00D658E9" w:rsidRDefault="00D658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52DE" w14:textId="77777777" w:rsidR="00D658E9" w:rsidRDefault="00D658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717B" w14:textId="77777777" w:rsidR="00D658E9" w:rsidRDefault="00D658E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EF6C" w14:textId="77777777" w:rsidR="00D658E9" w:rsidRDefault="00D6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6638" w14:textId="77777777" w:rsidR="002E77E5" w:rsidRDefault="002E77E5" w:rsidP="004B2FCE">
      <w:pPr>
        <w:spacing w:after="0" w:line="240" w:lineRule="auto"/>
      </w:pPr>
      <w:r>
        <w:separator/>
      </w:r>
    </w:p>
  </w:footnote>
  <w:footnote w:type="continuationSeparator" w:id="0">
    <w:p w14:paraId="43F9673C" w14:textId="77777777" w:rsidR="002E77E5" w:rsidRDefault="002E77E5" w:rsidP="004B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51EF" w14:textId="77777777" w:rsidR="00D658E9" w:rsidRDefault="00D6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412779"/>
      <w:docPartObj>
        <w:docPartGallery w:val="Watermarks"/>
        <w:docPartUnique/>
      </w:docPartObj>
    </w:sdtPr>
    <w:sdtEndPr/>
    <w:sdtContent>
      <w:p w14:paraId="15BE4C41" w14:textId="68461A1D" w:rsidR="00D658E9" w:rsidRDefault="00623DA4">
        <w:pPr>
          <w:pStyle w:val="Header"/>
        </w:pPr>
        <w:r>
          <w:rPr>
            <w:noProof/>
          </w:rPr>
          <w:pict w14:anchorId="2F59BE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2ED0" w14:textId="77777777" w:rsidR="00D658E9" w:rsidRDefault="00D658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B1A4" w14:textId="77777777" w:rsidR="00D658E9" w:rsidRDefault="00D658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54F5" w14:textId="77777777" w:rsidR="00D658E9" w:rsidRDefault="00D658E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1F5A" w14:textId="77777777" w:rsidR="00D658E9" w:rsidRDefault="00D6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664C"/>
    <w:multiLevelType w:val="hybridMultilevel"/>
    <w:tmpl w:val="6BAC3446"/>
    <w:lvl w:ilvl="0" w:tplc="68449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E20"/>
    <w:multiLevelType w:val="hybridMultilevel"/>
    <w:tmpl w:val="D66C6E8E"/>
    <w:lvl w:ilvl="0" w:tplc="E65C18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0" w:hanging="360"/>
      </w:pPr>
    </w:lvl>
    <w:lvl w:ilvl="2" w:tplc="1409001B" w:tentative="1">
      <w:start w:val="1"/>
      <w:numFmt w:val="lowerRoman"/>
      <w:lvlText w:val="%3."/>
      <w:lvlJc w:val="right"/>
      <w:pPr>
        <w:ind w:left="1980" w:hanging="180"/>
      </w:pPr>
    </w:lvl>
    <w:lvl w:ilvl="3" w:tplc="1409000F" w:tentative="1">
      <w:start w:val="1"/>
      <w:numFmt w:val="decimal"/>
      <w:lvlText w:val="%4."/>
      <w:lvlJc w:val="left"/>
      <w:pPr>
        <w:ind w:left="2700" w:hanging="360"/>
      </w:pPr>
    </w:lvl>
    <w:lvl w:ilvl="4" w:tplc="14090019" w:tentative="1">
      <w:start w:val="1"/>
      <w:numFmt w:val="lowerLetter"/>
      <w:lvlText w:val="%5."/>
      <w:lvlJc w:val="left"/>
      <w:pPr>
        <w:ind w:left="3420" w:hanging="360"/>
      </w:pPr>
    </w:lvl>
    <w:lvl w:ilvl="5" w:tplc="1409001B" w:tentative="1">
      <w:start w:val="1"/>
      <w:numFmt w:val="lowerRoman"/>
      <w:lvlText w:val="%6."/>
      <w:lvlJc w:val="right"/>
      <w:pPr>
        <w:ind w:left="4140" w:hanging="180"/>
      </w:pPr>
    </w:lvl>
    <w:lvl w:ilvl="6" w:tplc="1409000F" w:tentative="1">
      <w:start w:val="1"/>
      <w:numFmt w:val="decimal"/>
      <w:lvlText w:val="%7."/>
      <w:lvlJc w:val="left"/>
      <w:pPr>
        <w:ind w:left="4860" w:hanging="360"/>
      </w:pPr>
    </w:lvl>
    <w:lvl w:ilvl="7" w:tplc="14090019" w:tentative="1">
      <w:start w:val="1"/>
      <w:numFmt w:val="lowerLetter"/>
      <w:lvlText w:val="%8."/>
      <w:lvlJc w:val="left"/>
      <w:pPr>
        <w:ind w:left="5580" w:hanging="360"/>
      </w:pPr>
    </w:lvl>
    <w:lvl w:ilvl="8" w:tplc="1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70"/>
    <w:rsid w:val="00005E98"/>
    <w:rsid w:val="00053350"/>
    <w:rsid w:val="0005533A"/>
    <w:rsid w:val="000566CC"/>
    <w:rsid w:val="000605EB"/>
    <w:rsid w:val="000615E7"/>
    <w:rsid w:val="00062A8F"/>
    <w:rsid w:val="00065974"/>
    <w:rsid w:val="000945B7"/>
    <w:rsid w:val="000A0428"/>
    <w:rsid w:val="000A12E7"/>
    <w:rsid w:val="000A2104"/>
    <w:rsid w:val="000E0C52"/>
    <w:rsid w:val="000E1CFD"/>
    <w:rsid w:val="000F71E2"/>
    <w:rsid w:val="0011007D"/>
    <w:rsid w:val="00133DB7"/>
    <w:rsid w:val="00172511"/>
    <w:rsid w:val="00185E23"/>
    <w:rsid w:val="0019422B"/>
    <w:rsid w:val="00195C42"/>
    <w:rsid w:val="001B61EB"/>
    <w:rsid w:val="001C2EC0"/>
    <w:rsid w:val="001E6D16"/>
    <w:rsid w:val="001F1AAF"/>
    <w:rsid w:val="001F7D1C"/>
    <w:rsid w:val="00202379"/>
    <w:rsid w:val="00211250"/>
    <w:rsid w:val="00211EEB"/>
    <w:rsid w:val="002621D5"/>
    <w:rsid w:val="00267700"/>
    <w:rsid w:val="0027331E"/>
    <w:rsid w:val="00281677"/>
    <w:rsid w:val="002847D7"/>
    <w:rsid w:val="002A6259"/>
    <w:rsid w:val="002A736E"/>
    <w:rsid w:val="002C654F"/>
    <w:rsid w:val="002D20D0"/>
    <w:rsid w:val="002D3E04"/>
    <w:rsid w:val="002E77E5"/>
    <w:rsid w:val="002F7F77"/>
    <w:rsid w:val="00301BD9"/>
    <w:rsid w:val="00317D03"/>
    <w:rsid w:val="00332149"/>
    <w:rsid w:val="00345DCF"/>
    <w:rsid w:val="0034643E"/>
    <w:rsid w:val="0035242E"/>
    <w:rsid w:val="00355B03"/>
    <w:rsid w:val="00360096"/>
    <w:rsid w:val="00387949"/>
    <w:rsid w:val="003B6808"/>
    <w:rsid w:val="003B79D9"/>
    <w:rsid w:val="003C5CB6"/>
    <w:rsid w:val="003D3DEB"/>
    <w:rsid w:val="00401F79"/>
    <w:rsid w:val="004048C1"/>
    <w:rsid w:val="004117C2"/>
    <w:rsid w:val="004257C6"/>
    <w:rsid w:val="00435640"/>
    <w:rsid w:val="00455D13"/>
    <w:rsid w:val="00456F71"/>
    <w:rsid w:val="00460F02"/>
    <w:rsid w:val="00460FDC"/>
    <w:rsid w:val="0046381B"/>
    <w:rsid w:val="004700A6"/>
    <w:rsid w:val="0047661A"/>
    <w:rsid w:val="0049749D"/>
    <w:rsid w:val="004A5AA7"/>
    <w:rsid w:val="004B2FCE"/>
    <w:rsid w:val="004B78C1"/>
    <w:rsid w:val="004D15A1"/>
    <w:rsid w:val="004E786F"/>
    <w:rsid w:val="00534008"/>
    <w:rsid w:val="00540514"/>
    <w:rsid w:val="00594B3A"/>
    <w:rsid w:val="005B5CBD"/>
    <w:rsid w:val="005C5FA7"/>
    <w:rsid w:val="005D2EAC"/>
    <w:rsid w:val="00600872"/>
    <w:rsid w:val="00623273"/>
    <w:rsid w:val="00623DA4"/>
    <w:rsid w:val="00627AB5"/>
    <w:rsid w:val="0063196C"/>
    <w:rsid w:val="00635186"/>
    <w:rsid w:val="00676642"/>
    <w:rsid w:val="006A18E2"/>
    <w:rsid w:val="006A2201"/>
    <w:rsid w:val="006B2F70"/>
    <w:rsid w:val="006C22EF"/>
    <w:rsid w:val="006D7B52"/>
    <w:rsid w:val="00710165"/>
    <w:rsid w:val="007131EF"/>
    <w:rsid w:val="00715992"/>
    <w:rsid w:val="00715AE4"/>
    <w:rsid w:val="00725E2A"/>
    <w:rsid w:val="007303DA"/>
    <w:rsid w:val="00750E95"/>
    <w:rsid w:val="00754FCD"/>
    <w:rsid w:val="00762B88"/>
    <w:rsid w:val="007771C8"/>
    <w:rsid w:val="00784B5C"/>
    <w:rsid w:val="007C14A7"/>
    <w:rsid w:val="007C46FD"/>
    <w:rsid w:val="007D172F"/>
    <w:rsid w:val="007D7DB6"/>
    <w:rsid w:val="007E45B3"/>
    <w:rsid w:val="007E6EEC"/>
    <w:rsid w:val="007E7084"/>
    <w:rsid w:val="00830717"/>
    <w:rsid w:val="008373C3"/>
    <w:rsid w:val="00837570"/>
    <w:rsid w:val="00842630"/>
    <w:rsid w:val="0085011C"/>
    <w:rsid w:val="00860830"/>
    <w:rsid w:val="00887262"/>
    <w:rsid w:val="008A0EAA"/>
    <w:rsid w:val="008B3B71"/>
    <w:rsid w:val="008C59CA"/>
    <w:rsid w:val="008C658D"/>
    <w:rsid w:val="009138C8"/>
    <w:rsid w:val="00913B73"/>
    <w:rsid w:val="00914247"/>
    <w:rsid w:val="0093407F"/>
    <w:rsid w:val="00965883"/>
    <w:rsid w:val="009866FE"/>
    <w:rsid w:val="009960CD"/>
    <w:rsid w:val="009D4396"/>
    <w:rsid w:val="009F76AB"/>
    <w:rsid w:val="00A05CD4"/>
    <w:rsid w:val="00A10224"/>
    <w:rsid w:val="00A156C0"/>
    <w:rsid w:val="00A501A9"/>
    <w:rsid w:val="00A53192"/>
    <w:rsid w:val="00A6147E"/>
    <w:rsid w:val="00AA7E28"/>
    <w:rsid w:val="00AC2420"/>
    <w:rsid w:val="00AC4C64"/>
    <w:rsid w:val="00AF3065"/>
    <w:rsid w:val="00AF6031"/>
    <w:rsid w:val="00B5136E"/>
    <w:rsid w:val="00B562D5"/>
    <w:rsid w:val="00BA2CC5"/>
    <w:rsid w:val="00BC09F3"/>
    <w:rsid w:val="00BD343C"/>
    <w:rsid w:val="00C13E3E"/>
    <w:rsid w:val="00C37AC1"/>
    <w:rsid w:val="00C43383"/>
    <w:rsid w:val="00C5503C"/>
    <w:rsid w:val="00C61AFE"/>
    <w:rsid w:val="00CD0FB7"/>
    <w:rsid w:val="00CE4028"/>
    <w:rsid w:val="00D218A1"/>
    <w:rsid w:val="00D40D5D"/>
    <w:rsid w:val="00D458A9"/>
    <w:rsid w:val="00D50777"/>
    <w:rsid w:val="00D529ED"/>
    <w:rsid w:val="00D658E9"/>
    <w:rsid w:val="00D67655"/>
    <w:rsid w:val="00D67FDB"/>
    <w:rsid w:val="00D72083"/>
    <w:rsid w:val="00D8662C"/>
    <w:rsid w:val="00DD0BF0"/>
    <w:rsid w:val="00DD4AE1"/>
    <w:rsid w:val="00DD69A8"/>
    <w:rsid w:val="00DE1C25"/>
    <w:rsid w:val="00DE7B49"/>
    <w:rsid w:val="00DF706A"/>
    <w:rsid w:val="00E01879"/>
    <w:rsid w:val="00E04745"/>
    <w:rsid w:val="00E27183"/>
    <w:rsid w:val="00E515F8"/>
    <w:rsid w:val="00E5185B"/>
    <w:rsid w:val="00E52D80"/>
    <w:rsid w:val="00E67CB4"/>
    <w:rsid w:val="00E71E1B"/>
    <w:rsid w:val="00E81AF0"/>
    <w:rsid w:val="00EA0A6F"/>
    <w:rsid w:val="00EA72BB"/>
    <w:rsid w:val="00EB1867"/>
    <w:rsid w:val="00EB3BE9"/>
    <w:rsid w:val="00EC3263"/>
    <w:rsid w:val="00EE1EE2"/>
    <w:rsid w:val="00EE78FD"/>
    <w:rsid w:val="00F16FB8"/>
    <w:rsid w:val="00F20AD4"/>
    <w:rsid w:val="00F215A7"/>
    <w:rsid w:val="00F42CA4"/>
    <w:rsid w:val="00F60123"/>
    <w:rsid w:val="00F63BFD"/>
    <w:rsid w:val="00F7262F"/>
    <w:rsid w:val="00FA0110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7187FD"/>
  <w15:docId w15:val="{48163029-89EE-4154-A3A7-3502DF4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5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655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E"/>
  </w:style>
  <w:style w:type="paragraph" w:styleId="Footer">
    <w:name w:val="footer"/>
    <w:basedOn w:val="Normal"/>
    <w:link w:val="Foot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CE"/>
  </w:style>
  <w:style w:type="character" w:styleId="CommentReference">
    <w:name w:val="annotation reference"/>
    <w:basedOn w:val="DefaultParagraphFont"/>
    <w:uiPriority w:val="99"/>
    <w:semiHidden/>
    <w:unhideWhenUsed/>
    <w:rsid w:val="0063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4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655"/>
    <w:rPr>
      <w:rFonts w:ascii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67655"/>
    <w:rPr>
      <w:rFonts w:ascii="Times New Roman" w:hAnsi="Times New Roman" w:cs="Times New Roman"/>
      <w:b/>
      <w:bCs/>
      <w:sz w:val="22"/>
    </w:rPr>
  </w:style>
  <w:style w:type="paragraph" w:styleId="NoSpacing">
    <w:name w:val="No Spacing"/>
    <w:uiPriority w:val="1"/>
    <w:qFormat/>
    <w:rsid w:val="00D86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BEF33651A141ABFC35944E5802F2" ma:contentTypeVersion="4" ma:contentTypeDescription="Create a new document." ma:contentTypeScope="" ma:versionID="e179ffb9e5a1a3ff6e47bc99320a2d32">
  <xsd:schema xmlns:xsd="http://www.w3.org/2001/XMLSchema" xmlns:xs="http://www.w3.org/2001/XMLSchema" xmlns:p="http://schemas.microsoft.com/office/2006/metadata/properties" xmlns:ns3="bbdb2c1b-35d0-4fe2-8dbb-7e45473280f3" targetNamespace="http://schemas.microsoft.com/office/2006/metadata/properties" ma:root="true" ma:fieldsID="b86c7338875e15c388ccab01d06499c0" ns3:_="">
    <xsd:import namespace="bbdb2c1b-35d0-4fe2-8dbb-7e454732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2c1b-35d0-4fe2-8dbb-7e454732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84A2-C7E6-4E63-9038-1D7E4AC36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60588-4359-49F6-B6EC-F3E4DA7D4686}">
  <ds:schemaRefs>
    <ds:schemaRef ds:uri="bbdb2c1b-35d0-4fe2-8dbb-7e45473280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043CD9-3098-448F-86B1-3CAE9BBC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2c1b-35d0-4fe2-8dbb-7e454732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0C743-8157-4CB3-A2A8-ED80E3CC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E4306B1D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Maternity Services Amendment Notice 2019</vt:lpstr>
    </vt:vector>
  </TitlesOfParts>
  <Company>Ministry of Health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Maternity Services Amendment Notice 2019</dc:title>
  <dc:creator>Ministry of Health</dc:creator>
  <cp:lastModifiedBy>Nicole Salmon</cp:lastModifiedBy>
  <cp:revision>2</cp:revision>
  <cp:lastPrinted>2018-05-27T22:35:00Z</cp:lastPrinted>
  <dcterms:created xsi:type="dcterms:W3CDTF">2020-06-16T02:35:00Z</dcterms:created>
  <dcterms:modified xsi:type="dcterms:W3CDTF">2020-06-16T02:35:00Z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0x010100B647BEF33651A141ABFC35944E5802F2</vt:lpwstr>
  </property>
</Properties>
</file>